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4598EAE6C4634B6B8581B2724340095F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80"/>
            <w:gridCol w:w="7916"/>
          </w:tblGrid>
          <w:tr w:rsidR="00DC11D7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DC11D7" w:rsidRDefault="00DC11D7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DC11D7" w:rsidRDefault="00163CF3" w:rsidP="00587E8A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693426ABC47F47F59DAC2AACB705B31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roofErr w:type="spellStart"/>
                    <w:r w:rsidR="00587E8A">
                      <w:t>Kira</w:t>
                    </w:r>
                    <w:proofErr w:type="spellEnd"/>
                    <w:r w:rsidR="00587E8A">
                      <w:t xml:space="preserve"> Rain</w:t>
                    </w:r>
                  </w:sdtContent>
                </w:sdt>
              </w:p>
            </w:tc>
          </w:tr>
          <w:tr w:rsidR="00DC11D7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76ABC5DDF4534219AB445D357516E38D"/>
                  </w:placeholder>
                  <w:date w:fullDate="2013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DC11D7" w:rsidRDefault="00587E8A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3/22/2013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DC11D7" w:rsidRDefault="00DC11D7">
                <w:pPr>
                  <w:spacing w:after="0"/>
                </w:pPr>
              </w:p>
            </w:tc>
          </w:tr>
          <w:tr w:rsidR="00DC11D7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C11D7" w:rsidRDefault="00DC11D7">
                <w:pPr>
                  <w:spacing w:after="0"/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DC11D7" w:rsidRDefault="00DC11D7">
                <w:pPr>
                  <w:pStyle w:val="SenderAddress"/>
                </w:pPr>
              </w:p>
              <w:p w:rsidR="00DC11D7" w:rsidRDefault="00163CF3" w:rsidP="00163CF3">
                <w:pPr>
                  <w:pStyle w:val="SenderAddress"/>
                </w:pPr>
                <w:hyperlink r:id="rId10" w:history="1">
                  <w:r w:rsidRPr="00163CF3">
                    <w:rPr>
                      <w:rStyle w:val="Hyperlink"/>
                      <w:color w:val="00B0F0"/>
                    </w:rPr>
                    <w:t>Http://kirarain.yolasite.com</w:t>
                  </w:r>
                </w:hyperlink>
                <w:r w:rsidRPr="00163CF3">
                  <w:rPr>
                    <w:color w:val="00B0F0"/>
                  </w:rPr>
                  <w:t xml:space="preserve"> </w:t>
                </w:r>
              </w:p>
            </w:tc>
          </w:tr>
        </w:tbl>
        <w:p w:rsidR="00DC11D7" w:rsidRDefault="00163CF3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2"/>
        <w:gridCol w:w="7883"/>
      </w:tblGrid>
      <w:tr w:rsidR="00DC11D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1D7" w:rsidRDefault="00DC11D7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7E8A" w:rsidRDefault="00587E8A">
            <w:pPr>
              <w:pStyle w:val="Section"/>
              <w:spacing w:after="0"/>
            </w:pPr>
            <w:r>
              <w:t>Volunteer work</w:t>
            </w:r>
          </w:p>
          <w:p w:rsidR="00DC11D7" w:rsidRDefault="00587E8A">
            <w:pPr>
              <w:spacing w:after="0" w:line="240" w:lineRule="auto"/>
            </w:pPr>
            <w:r>
              <w:t>I volunteer through Ups.</w:t>
            </w:r>
          </w:p>
          <w:p w:rsidR="00587E8A" w:rsidRDefault="00587E8A" w:rsidP="00587E8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Handing out candy at the zoo every year for Halloween</w:t>
            </w:r>
          </w:p>
          <w:p w:rsidR="00587E8A" w:rsidRDefault="00587E8A" w:rsidP="00587E8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Handing out school supplies at a big cookout in Louisville</w:t>
            </w:r>
          </w:p>
          <w:p w:rsidR="00587E8A" w:rsidRDefault="00587E8A" w:rsidP="00587E8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Working a 5k run</w:t>
            </w:r>
          </w:p>
          <w:p w:rsidR="00587E8A" w:rsidRDefault="00587E8A" w:rsidP="00587E8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Polar plunge (raising money)</w:t>
            </w:r>
          </w:p>
          <w:p w:rsidR="00587E8A" w:rsidRDefault="00587E8A" w:rsidP="00587E8A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Breast cancer walk, set up and clean up</w:t>
            </w:r>
            <w:bookmarkStart w:id="0" w:name="_GoBack"/>
            <w:bookmarkEnd w:id="0"/>
          </w:p>
          <w:p w:rsidR="00DC11D7" w:rsidRDefault="008B6386">
            <w:pPr>
              <w:pStyle w:val="Section"/>
              <w:spacing w:after="0"/>
            </w:pPr>
            <w:r>
              <w:t>Education</w:t>
            </w:r>
          </w:p>
          <w:p w:rsidR="00DC11D7" w:rsidRDefault="00587E8A">
            <w:pPr>
              <w:pStyle w:val="Subsection"/>
              <w:spacing w:after="0" w:line="240" w:lineRule="auto"/>
            </w:pPr>
            <w:r>
              <w:t>Floyd Central</w:t>
            </w:r>
          </w:p>
          <w:p w:rsidR="00DC11D7" w:rsidRDefault="00587E8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Graduate: Spring 2013</w:t>
            </w:r>
          </w:p>
          <w:p w:rsidR="00DC11D7" w:rsidRDefault="00DC11D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:rsidR="00DC11D7" w:rsidRDefault="008B6386">
            <w:pPr>
              <w:pStyle w:val="Section"/>
              <w:spacing w:after="0"/>
            </w:pPr>
            <w:r>
              <w:t>experience</w:t>
            </w:r>
          </w:p>
          <w:p w:rsidR="00DC11D7" w:rsidRDefault="00587E8A">
            <w:pPr>
              <w:pStyle w:val="Subsectio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>Employee</w:t>
            </w:r>
            <w:r w:rsidR="008B6386">
              <w:rPr>
                <w:b w:val="0"/>
                <w:bCs/>
              </w:rPr>
              <w:t xml:space="preserve"> </w:t>
            </w:r>
            <w:r w:rsidR="008B6386">
              <w:t>|</w:t>
            </w:r>
            <w:r w:rsidR="008B6386">
              <w:rPr>
                <w:b w:val="0"/>
                <w:bCs/>
              </w:rPr>
              <w:t xml:space="preserve"> </w:t>
            </w:r>
            <w:sdt>
              <w:sdtPr>
                <w:id w:val="326177524"/>
                <w:placeholder>
                  <w:docPart w:val="0BA555FA7D8D4DAB934CC0BA95252054"/>
                </w:placeholder>
              </w:sdtPr>
              <w:sdtEndPr/>
              <w:sdtContent>
                <w:r>
                  <w:t>Korner Kitchen</w:t>
                </w:r>
              </w:sdtContent>
            </w:sdt>
          </w:p>
          <w:p w:rsidR="00DC11D7" w:rsidRDefault="00587E8A">
            <w:pPr>
              <w:spacing w:after="0" w:line="240" w:lineRule="auto"/>
            </w:pPr>
            <w:r>
              <w:t>February 2012</w:t>
            </w:r>
            <w:r w:rsidR="008B6386">
              <w:t xml:space="preserve"> - </w:t>
            </w:r>
            <w:r>
              <w:t>now</w:t>
            </w:r>
          </w:p>
          <w:p w:rsidR="00DC11D7" w:rsidRDefault="00587E8A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Cook, Clean, Take orders.</w:t>
            </w:r>
          </w:p>
          <w:p w:rsidR="00DC11D7" w:rsidRDefault="008B6386">
            <w:pPr>
              <w:pStyle w:val="Section"/>
              <w:spacing w:after="0"/>
            </w:pPr>
            <w:r>
              <w:t>skills</w:t>
            </w:r>
          </w:p>
          <w:p w:rsidR="00DC11D7" w:rsidRDefault="00587E8A">
            <w:pPr>
              <w:pStyle w:val="ListBullet"/>
              <w:spacing w:after="0" w:line="240" w:lineRule="auto"/>
            </w:pPr>
            <w:r>
              <w:t>Good with people</w:t>
            </w:r>
          </w:p>
          <w:p w:rsidR="00587E8A" w:rsidRDefault="00587E8A">
            <w:pPr>
              <w:pStyle w:val="ListBullet"/>
              <w:spacing w:after="0" w:line="240" w:lineRule="auto"/>
            </w:pPr>
            <w:r>
              <w:t>Hard worker</w:t>
            </w:r>
          </w:p>
          <w:p w:rsidR="00DC11D7" w:rsidRDefault="00DC11D7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587E8A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7E8A" w:rsidRDefault="00587E8A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7E8A" w:rsidRDefault="00587E8A">
            <w:pPr>
              <w:pStyle w:val="Section"/>
              <w:spacing w:after="0"/>
            </w:pPr>
          </w:p>
        </w:tc>
      </w:tr>
    </w:tbl>
    <w:p w:rsidR="00DC11D7" w:rsidRDefault="00DC11D7"/>
    <w:sectPr w:rsidR="00DC11D7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8A" w:rsidRDefault="00587E8A">
      <w:pPr>
        <w:spacing w:after="0" w:line="240" w:lineRule="auto"/>
      </w:pPr>
      <w:r>
        <w:separator/>
      </w:r>
    </w:p>
  </w:endnote>
  <w:endnote w:type="continuationSeparator" w:id="0">
    <w:p w:rsidR="00587E8A" w:rsidRDefault="0058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D7" w:rsidRDefault="00DC11D7"/>
  <w:p w:rsidR="00DC11D7" w:rsidRDefault="008B6386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1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8A" w:rsidRDefault="00587E8A">
      <w:pPr>
        <w:spacing w:after="0" w:line="240" w:lineRule="auto"/>
      </w:pPr>
      <w:r>
        <w:separator/>
      </w:r>
    </w:p>
  </w:footnote>
  <w:footnote w:type="continuationSeparator" w:id="0">
    <w:p w:rsidR="00587E8A" w:rsidRDefault="0058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C11D7" w:rsidRDefault="00587E8A">
        <w:pPr>
          <w:pStyle w:val="HeaderOdd"/>
        </w:pPr>
        <w:proofErr w:type="spellStart"/>
        <w:r>
          <w:t>Kira</w:t>
        </w:r>
        <w:proofErr w:type="spellEnd"/>
        <w:r>
          <w:t xml:space="preserve"> Rain</w:t>
        </w:r>
      </w:p>
    </w:sdtContent>
  </w:sdt>
  <w:p w:rsidR="00DC11D7" w:rsidRDefault="00DC11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5048C2"/>
    <w:multiLevelType w:val="hybridMultilevel"/>
    <w:tmpl w:val="F52C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8A"/>
    <w:rsid w:val="00163CF3"/>
    <w:rsid w:val="00587E8A"/>
    <w:rsid w:val="008B6386"/>
    <w:rsid w:val="00D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kirarain.yolasite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Mercer.30-S-B126-08\Application%20Data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98EAE6C4634B6B8581B27243400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4441-BEA6-44F2-8F34-8045F3C5A061}"/>
      </w:docPartPr>
      <w:docPartBody>
        <w:p w:rsidR="003D1921" w:rsidRDefault="003D1921">
          <w:pPr>
            <w:pStyle w:val="4598EAE6C4634B6B8581B2724340095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93426ABC47F47F59DAC2AACB705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C75D-AB0C-4193-A882-977B7115909D}"/>
      </w:docPartPr>
      <w:docPartBody>
        <w:p w:rsidR="003D1921" w:rsidRDefault="003D1921">
          <w:pPr>
            <w:pStyle w:val="693426ABC47F47F59DAC2AACB705B317"/>
          </w:pPr>
          <w:r>
            <w:t>[Type your name]</w:t>
          </w:r>
        </w:p>
      </w:docPartBody>
    </w:docPart>
    <w:docPart>
      <w:docPartPr>
        <w:name w:val="76ABC5DDF4534219AB445D357516E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45AE-6194-4426-B1E5-9BB3D65E40EB}"/>
      </w:docPartPr>
      <w:docPartBody>
        <w:p w:rsidR="003D1921" w:rsidRDefault="003D1921">
          <w:pPr>
            <w:pStyle w:val="76ABC5DDF4534219AB445D357516E38D"/>
          </w:pPr>
          <w:r>
            <w:t>[Select the Date]</w:t>
          </w:r>
        </w:p>
      </w:docPartBody>
    </w:docPart>
    <w:docPart>
      <w:docPartPr>
        <w:name w:val="0BA555FA7D8D4DAB934CC0BA9525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F4F6-6F3A-4AB5-9F95-0A2F5725CC5A}"/>
      </w:docPartPr>
      <w:docPartBody>
        <w:p w:rsidR="003D1921" w:rsidRDefault="003D1921">
          <w:pPr>
            <w:pStyle w:val="0BA555FA7D8D4DAB934CC0BA95252054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21"/>
    <w:rsid w:val="003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598EAE6C4634B6B8581B2724340095F">
    <w:name w:val="4598EAE6C4634B6B8581B2724340095F"/>
  </w:style>
  <w:style w:type="paragraph" w:customStyle="1" w:styleId="693426ABC47F47F59DAC2AACB705B317">
    <w:name w:val="693426ABC47F47F59DAC2AACB705B317"/>
  </w:style>
  <w:style w:type="paragraph" w:customStyle="1" w:styleId="76ABC5DDF4534219AB445D357516E38D">
    <w:name w:val="76ABC5DDF4534219AB445D357516E38D"/>
  </w:style>
  <w:style w:type="paragraph" w:customStyle="1" w:styleId="2F9382B5BE804506BC92C8F2C3EDFD21">
    <w:name w:val="2F9382B5BE804506BC92C8F2C3EDFD21"/>
  </w:style>
  <w:style w:type="paragraph" w:customStyle="1" w:styleId="C586E8785A3D407085AEFCE049ACA0E8">
    <w:name w:val="C586E8785A3D407085AEFCE049ACA0E8"/>
  </w:style>
  <w:style w:type="paragraph" w:customStyle="1" w:styleId="C4E159F687F7486DA0C854780ECE5B16">
    <w:name w:val="C4E159F687F7486DA0C854780ECE5B16"/>
  </w:style>
  <w:style w:type="paragraph" w:customStyle="1" w:styleId="5C96A60D75F04C77A1F60DFCD7D00B3A">
    <w:name w:val="5C96A60D75F04C77A1F60DFCD7D00B3A"/>
  </w:style>
  <w:style w:type="paragraph" w:customStyle="1" w:styleId="DDE8E6843396493BB5855D72EF59DF3C">
    <w:name w:val="DDE8E6843396493BB5855D72EF59DF3C"/>
  </w:style>
  <w:style w:type="paragraph" w:customStyle="1" w:styleId="CBE1DE8414164E3EA57B630C3EC76D73">
    <w:name w:val="CBE1DE8414164E3EA57B630C3EC76D73"/>
  </w:style>
  <w:style w:type="paragraph" w:customStyle="1" w:styleId="B84A6A6A0F464C3BABD9AEAA34CBDD9D">
    <w:name w:val="B84A6A6A0F464C3BABD9AEAA34CBDD9D"/>
  </w:style>
  <w:style w:type="paragraph" w:customStyle="1" w:styleId="E980F9D17E074A47A038A4BA2A729B06">
    <w:name w:val="E980F9D17E074A47A038A4BA2A729B06"/>
  </w:style>
  <w:style w:type="paragraph" w:customStyle="1" w:styleId="475F57113C1A4C148741750BCD487DB8">
    <w:name w:val="475F57113C1A4C148741750BCD487DB8"/>
  </w:style>
  <w:style w:type="paragraph" w:customStyle="1" w:styleId="0BA555FA7D8D4DAB934CC0BA95252054">
    <w:name w:val="0BA555FA7D8D4DAB934CC0BA95252054"/>
  </w:style>
  <w:style w:type="paragraph" w:customStyle="1" w:styleId="93B8A161011C4B6CB5A1E6991464D5AB">
    <w:name w:val="93B8A161011C4B6CB5A1E6991464D5AB"/>
  </w:style>
  <w:style w:type="paragraph" w:customStyle="1" w:styleId="3F697E563BF94895AECEB1AFF96D409B">
    <w:name w:val="3F697E563BF94895AECEB1AFF96D409B"/>
  </w:style>
  <w:style w:type="paragraph" w:customStyle="1" w:styleId="612C053364F34C08929F180A347F435D">
    <w:name w:val="612C053364F34C08929F180A347F435D"/>
  </w:style>
  <w:style w:type="paragraph" w:customStyle="1" w:styleId="7772FBFD637E41F1875098418D480F7B">
    <w:name w:val="7772FBFD637E41F1875098418D480F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598EAE6C4634B6B8581B2724340095F">
    <w:name w:val="4598EAE6C4634B6B8581B2724340095F"/>
  </w:style>
  <w:style w:type="paragraph" w:customStyle="1" w:styleId="693426ABC47F47F59DAC2AACB705B317">
    <w:name w:val="693426ABC47F47F59DAC2AACB705B317"/>
  </w:style>
  <w:style w:type="paragraph" w:customStyle="1" w:styleId="76ABC5DDF4534219AB445D357516E38D">
    <w:name w:val="76ABC5DDF4534219AB445D357516E38D"/>
  </w:style>
  <w:style w:type="paragraph" w:customStyle="1" w:styleId="2F9382B5BE804506BC92C8F2C3EDFD21">
    <w:name w:val="2F9382B5BE804506BC92C8F2C3EDFD21"/>
  </w:style>
  <w:style w:type="paragraph" w:customStyle="1" w:styleId="C586E8785A3D407085AEFCE049ACA0E8">
    <w:name w:val="C586E8785A3D407085AEFCE049ACA0E8"/>
  </w:style>
  <w:style w:type="paragraph" w:customStyle="1" w:styleId="C4E159F687F7486DA0C854780ECE5B16">
    <w:name w:val="C4E159F687F7486DA0C854780ECE5B16"/>
  </w:style>
  <w:style w:type="paragraph" w:customStyle="1" w:styleId="5C96A60D75F04C77A1F60DFCD7D00B3A">
    <w:name w:val="5C96A60D75F04C77A1F60DFCD7D00B3A"/>
  </w:style>
  <w:style w:type="paragraph" w:customStyle="1" w:styleId="DDE8E6843396493BB5855D72EF59DF3C">
    <w:name w:val="DDE8E6843396493BB5855D72EF59DF3C"/>
  </w:style>
  <w:style w:type="paragraph" w:customStyle="1" w:styleId="CBE1DE8414164E3EA57B630C3EC76D73">
    <w:name w:val="CBE1DE8414164E3EA57B630C3EC76D73"/>
  </w:style>
  <w:style w:type="paragraph" w:customStyle="1" w:styleId="B84A6A6A0F464C3BABD9AEAA34CBDD9D">
    <w:name w:val="B84A6A6A0F464C3BABD9AEAA34CBDD9D"/>
  </w:style>
  <w:style w:type="paragraph" w:customStyle="1" w:styleId="E980F9D17E074A47A038A4BA2A729B06">
    <w:name w:val="E980F9D17E074A47A038A4BA2A729B06"/>
  </w:style>
  <w:style w:type="paragraph" w:customStyle="1" w:styleId="475F57113C1A4C148741750BCD487DB8">
    <w:name w:val="475F57113C1A4C148741750BCD487DB8"/>
  </w:style>
  <w:style w:type="paragraph" w:customStyle="1" w:styleId="0BA555FA7D8D4DAB934CC0BA95252054">
    <w:name w:val="0BA555FA7D8D4DAB934CC0BA95252054"/>
  </w:style>
  <w:style w:type="paragraph" w:customStyle="1" w:styleId="93B8A161011C4B6CB5A1E6991464D5AB">
    <w:name w:val="93B8A161011C4B6CB5A1E6991464D5AB"/>
  </w:style>
  <w:style w:type="paragraph" w:customStyle="1" w:styleId="3F697E563BF94895AECEB1AFF96D409B">
    <w:name w:val="3F697E563BF94895AECEB1AFF96D409B"/>
  </w:style>
  <w:style w:type="paragraph" w:customStyle="1" w:styleId="612C053364F34C08929F180A347F435D">
    <w:name w:val="612C053364F34C08929F180A347F435D"/>
  </w:style>
  <w:style w:type="paragraph" w:customStyle="1" w:styleId="7772FBFD637E41F1875098418D480F7B">
    <w:name w:val="7772FBFD637E41F1875098418D480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NAFCS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Rain</dc:creator>
  <cp:keywords/>
  <cp:lastModifiedBy>KRMercer</cp:lastModifiedBy>
  <cp:revision>3</cp:revision>
  <dcterms:created xsi:type="dcterms:W3CDTF">2013-03-22T16:16:00Z</dcterms:created>
  <dcterms:modified xsi:type="dcterms:W3CDTF">2013-03-22T16:31:00Z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